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A2DF48" w14:textId="0B250315" w:rsidR="00041EAE" w:rsidRDefault="00041EAE" w:rsidP="00BF387B">
      <w:pPr>
        <w:rPr>
          <w:rtl/>
        </w:rPr>
      </w:pPr>
    </w:p>
    <w:p w14:paraId="251E9DA2" w14:textId="77777777" w:rsidR="002A419F" w:rsidRPr="00084C80" w:rsidRDefault="002A419F" w:rsidP="002A419F">
      <w:pPr>
        <w:pStyle w:val="Heading2"/>
        <w:numPr>
          <w:ilvl w:val="0"/>
          <w:numId w:val="0"/>
        </w:numPr>
        <w:ind w:left="562" w:hanging="704"/>
        <w:jc w:val="center"/>
        <w:rPr>
          <w:b w:val="0"/>
          <w:sz w:val="28"/>
          <w:szCs w:val="28"/>
          <w:u w:val="single"/>
        </w:rPr>
      </w:pPr>
      <w:r w:rsidRPr="00B10539">
        <w:t>Security Incident Report</w:t>
      </w:r>
      <w:r>
        <w:t xml:space="preserve"> Template</w:t>
      </w:r>
    </w:p>
    <w:p w14:paraId="22921CE1" w14:textId="77777777" w:rsidR="002A419F" w:rsidRPr="00084C80" w:rsidRDefault="002A419F" w:rsidP="002A419F"/>
    <w:p w14:paraId="5A6AB316" w14:textId="77777777" w:rsidR="002A419F" w:rsidRPr="00084C80" w:rsidRDefault="002A419F" w:rsidP="002A419F"/>
    <w:p w14:paraId="4A653A8B" w14:textId="77777777" w:rsidR="002A419F" w:rsidRPr="00084C80" w:rsidRDefault="002A419F" w:rsidP="002A419F">
      <w:pPr>
        <w:tabs>
          <w:tab w:val="left" w:pos="2070"/>
        </w:tabs>
        <w:spacing w:line="360" w:lineRule="auto"/>
        <w:rPr>
          <w:rFonts w:cs="Arial"/>
          <w:bCs/>
          <w:sz w:val="24"/>
          <w:szCs w:val="24"/>
        </w:rPr>
      </w:pPr>
      <w:r w:rsidRPr="00084C80">
        <w:rPr>
          <w:rFonts w:cs="Arial"/>
          <w:bCs/>
          <w:sz w:val="24"/>
          <w:szCs w:val="24"/>
        </w:rPr>
        <w:t>To:</w:t>
      </w:r>
      <w:r w:rsidRPr="00084C80">
        <w:rPr>
          <w:rFonts w:cs="Arial"/>
          <w:bCs/>
          <w:sz w:val="24"/>
          <w:szCs w:val="24"/>
        </w:rPr>
        <w:tab/>
        <w:t>Administration Manager</w:t>
      </w:r>
    </w:p>
    <w:p w14:paraId="2883C163" w14:textId="77777777" w:rsidR="002A419F" w:rsidRPr="00084C80" w:rsidRDefault="002A419F" w:rsidP="002A419F">
      <w:pPr>
        <w:tabs>
          <w:tab w:val="left" w:pos="2070"/>
        </w:tabs>
        <w:spacing w:line="360" w:lineRule="auto"/>
        <w:rPr>
          <w:rFonts w:cs="Arial"/>
          <w:bCs/>
          <w:sz w:val="24"/>
          <w:szCs w:val="24"/>
        </w:rPr>
      </w:pPr>
      <w:r w:rsidRPr="00084C80">
        <w:rPr>
          <w:rFonts w:cs="Arial"/>
          <w:bCs/>
          <w:sz w:val="24"/>
          <w:szCs w:val="24"/>
        </w:rPr>
        <w:t>From:</w:t>
      </w:r>
      <w:r w:rsidRPr="00084C80">
        <w:rPr>
          <w:rFonts w:cs="Arial"/>
          <w:bCs/>
          <w:sz w:val="24"/>
          <w:szCs w:val="24"/>
        </w:rPr>
        <w:tab/>
        <w:t>Security Supervisor</w:t>
      </w:r>
    </w:p>
    <w:p w14:paraId="619EB31A" w14:textId="77777777" w:rsidR="002A419F" w:rsidRPr="00084C80" w:rsidRDefault="002A419F" w:rsidP="002A419F">
      <w:pPr>
        <w:tabs>
          <w:tab w:val="left" w:pos="2070"/>
        </w:tabs>
        <w:spacing w:line="360" w:lineRule="auto"/>
        <w:rPr>
          <w:rFonts w:cs="Arial"/>
          <w:bCs/>
          <w:sz w:val="24"/>
          <w:szCs w:val="24"/>
        </w:rPr>
      </w:pPr>
      <w:proofErr w:type="spellStart"/>
      <w:r w:rsidRPr="00084C80">
        <w:rPr>
          <w:rFonts w:cs="Arial"/>
          <w:bCs/>
          <w:sz w:val="24"/>
          <w:szCs w:val="24"/>
        </w:rPr>
        <w:t>C.c</w:t>
      </w:r>
      <w:proofErr w:type="spellEnd"/>
      <w:r w:rsidRPr="00084C80">
        <w:rPr>
          <w:rFonts w:cs="Arial"/>
          <w:bCs/>
          <w:sz w:val="24"/>
          <w:szCs w:val="24"/>
        </w:rPr>
        <w:t>:</w:t>
      </w:r>
      <w:r w:rsidRPr="00084C80">
        <w:rPr>
          <w:rFonts w:cs="Arial"/>
          <w:bCs/>
          <w:sz w:val="24"/>
          <w:szCs w:val="24"/>
        </w:rPr>
        <w:tab/>
        <w:t>HS</w:t>
      </w:r>
      <w:r>
        <w:rPr>
          <w:rFonts w:cs="Arial"/>
          <w:bCs/>
          <w:sz w:val="24"/>
          <w:szCs w:val="24"/>
        </w:rPr>
        <w:t>S</w:t>
      </w:r>
      <w:r w:rsidRPr="00084C80">
        <w:rPr>
          <w:rFonts w:cs="Arial"/>
          <w:bCs/>
          <w:sz w:val="24"/>
          <w:szCs w:val="24"/>
        </w:rPr>
        <w:t>E Manager</w:t>
      </w:r>
    </w:p>
    <w:p w14:paraId="2049D8DE" w14:textId="77777777" w:rsidR="002A419F" w:rsidRPr="00084C80" w:rsidRDefault="002A419F" w:rsidP="002A419F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4C11901E" w14:textId="77777777" w:rsidR="002A419F" w:rsidRPr="00084C80" w:rsidRDefault="002A419F" w:rsidP="002A419F">
      <w:pPr>
        <w:tabs>
          <w:tab w:val="left" w:pos="2070"/>
        </w:tabs>
        <w:rPr>
          <w:rFonts w:cs="Arial"/>
          <w:bCs/>
          <w:sz w:val="24"/>
          <w:szCs w:val="24"/>
        </w:rPr>
      </w:pPr>
      <w:r w:rsidRPr="00084C80">
        <w:rPr>
          <w:rFonts w:cs="Arial"/>
          <w:bCs/>
          <w:sz w:val="24"/>
          <w:szCs w:val="24"/>
        </w:rPr>
        <w:t>Description of Incident</w:t>
      </w:r>
    </w:p>
    <w:p w14:paraId="58D2B613" w14:textId="77777777" w:rsidR="002A419F" w:rsidRPr="00084C80" w:rsidRDefault="002A419F" w:rsidP="002A419F">
      <w:pPr>
        <w:tabs>
          <w:tab w:val="left" w:pos="2070"/>
        </w:tabs>
        <w:rPr>
          <w:rFonts w:cs="Arial"/>
          <w:bCs/>
          <w:sz w:val="24"/>
          <w:szCs w:val="24"/>
        </w:rPr>
      </w:pPr>
      <w:r w:rsidRPr="00084C80">
        <w:rPr>
          <w:rFonts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bCs/>
          <w:sz w:val="24"/>
          <w:szCs w:val="24"/>
        </w:rPr>
        <w:t>____________________________________</w:t>
      </w:r>
    </w:p>
    <w:p w14:paraId="269FD550" w14:textId="77777777" w:rsidR="002A419F" w:rsidRPr="00084C80" w:rsidRDefault="002A419F" w:rsidP="002A419F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5CC732CE" w14:textId="77777777" w:rsidR="002A419F" w:rsidRPr="00084C80" w:rsidRDefault="002A419F" w:rsidP="002A419F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60F4F362" w14:textId="77777777" w:rsidR="002A419F" w:rsidRPr="00084C80" w:rsidRDefault="002A419F" w:rsidP="002A419F">
      <w:pPr>
        <w:tabs>
          <w:tab w:val="left" w:pos="2070"/>
        </w:tabs>
        <w:spacing w:line="360" w:lineRule="auto"/>
        <w:rPr>
          <w:rFonts w:cs="Arial"/>
          <w:bCs/>
          <w:sz w:val="24"/>
          <w:szCs w:val="24"/>
        </w:rPr>
      </w:pPr>
      <w:r w:rsidRPr="00084C80">
        <w:rPr>
          <w:rFonts w:cs="Arial"/>
          <w:bCs/>
          <w:sz w:val="24"/>
          <w:szCs w:val="24"/>
        </w:rPr>
        <w:t>Date: ___________________</w:t>
      </w:r>
    </w:p>
    <w:p w14:paraId="3029DBAE" w14:textId="77777777" w:rsidR="002A419F" w:rsidRPr="00084C80" w:rsidRDefault="002A419F" w:rsidP="002A419F">
      <w:pPr>
        <w:tabs>
          <w:tab w:val="left" w:pos="2070"/>
        </w:tabs>
        <w:spacing w:line="360" w:lineRule="auto"/>
        <w:rPr>
          <w:rFonts w:cs="Arial"/>
          <w:bCs/>
          <w:sz w:val="24"/>
          <w:szCs w:val="24"/>
        </w:rPr>
      </w:pPr>
      <w:r w:rsidRPr="00084C80">
        <w:rPr>
          <w:rFonts w:cs="Arial"/>
          <w:bCs/>
          <w:sz w:val="24"/>
          <w:szCs w:val="24"/>
        </w:rPr>
        <w:t>Time: ___________________</w:t>
      </w:r>
    </w:p>
    <w:p w14:paraId="50DD7D53" w14:textId="77777777" w:rsidR="002A419F" w:rsidRPr="00084C80" w:rsidRDefault="002A419F" w:rsidP="002A419F">
      <w:pPr>
        <w:tabs>
          <w:tab w:val="left" w:pos="2070"/>
        </w:tabs>
        <w:spacing w:line="36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Location</w:t>
      </w:r>
      <w:r w:rsidRPr="00084C80">
        <w:rPr>
          <w:rFonts w:cs="Arial"/>
          <w:bCs/>
          <w:sz w:val="24"/>
          <w:szCs w:val="24"/>
        </w:rPr>
        <w:t>: ___________________________________________________________</w:t>
      </w:r>
      <w:r>
        <w:rPr>
          <w:rFonts w:cs="Arial"/>
          <w:bCs/>
          <w:sz w:val="24"/>
          <w:szCs w:val="24"/>
        </w:rPr>
        <w:t>___</w:t>
      </w:r>
    </w:p>
    <w:p w14:paraId="5C1DAE32" w14:textId="77777777" w:rsidR="002A419F" w:rsidRPr="00084C80" w:rsidRDefault="002A419F" w:rsidP="002A419F">
      <w:pPr>
        <w:tabs>
          <w:tab w:val="left" w:pos="2070"/>
        </w:tabs>
        <w:spacing w:line="360" w:lineRule="auto"/>
        <w:rPr>
          <w:rFonts w:cs="Arial"/>
          <w:bCs/>
          <w:sz w:val="24"/>
          <w:szCs w:val="24"/>
        </w:rPr>
      </w:pPr>
      <w:r w:rsidRPr="00084C80">
        <w:rPr>
          <w:rFonts w:cs="Arial"/>
          <w:bCs/>
          <w:sz w:val="24"/>
          <w:szCs w:val="24"/>
        </w:rPr>
        <w:t>Property: ________________________________________________________</w:t>
      </w:r>
      <w:r>
        <w:rPr>
          <w:rFonts w:cs="Arial"/>
          <w:bCs/>
          <w:sz w:val="24"/>
          <w:szCs w:val="24"/>
        </w:rPr>
        <w:t>______</w:t>
      </w:r>
    </w:p>
    <w:p w14:paraId="79B09438" w14:textId="77777777" w:rsidR="002A419F" w:rsidRPr="00084C80" w:rsidRDefault="002A419F" w:rsidP="002A419F">
      <w:pPr>
        <w:tabs>
          <w:tab w:val="left" w:pos="2070"/>
        </w:tabs>
        <w:spacing w:line="360" w:lineRule="auto"/>
        <w:rPr>
          <w:rFonts w:cs="Arial"/>
          <w:bCs/>
          <w:sz w:val="24"/>
          <w:szCs w:val="24"/>
        </w:rPr>
      </w:pPr>
      <w:r w:rsidRPr="00084C80">
        <w:rPr>
          <w:rFonts w:cs="Arial"/>
          <w:bCs/>
          <w:sz w:val="24"/>
          <w:szCs w:val="24"/>
        </w:rPr>
        <w:t>Persons Involved: __________________________________________________</w:t>
      </w:r>
      <w:r>
        <w:rPr>
          <w:rFonts w:cs="Arial"/>
          <w:bCs/>
          <w:sz w:val="24"/>
          <w:szCs w:val="24"/>
        </w:rPr>
        <w:t>_____</w:t>
      </w:r>
    </w:p>
    <w:p w14:paraId="0633234E" w14:textId="77777777" w:rsidR="002A419F" w:rsidRPr="00084C80" w:rsidRDefault="002A419F" w:rsidP="002A419F">
      <w:pPr>
        <w:tabs>
          <w:tab w:val="left" w:pos="2070"/>
        </w:tabs>
        <w:spacing w:line="360" w:lineRule="auto"/>
        <w:jc w:val="lef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Witness </w:t>
      </w:r>
      <w:r w:rsidRPr="00084C80">
        <w:rPr>
          <w:rFonts w:cs="Arial"/>
          <w:bCs/>
          <w:sz w:val="24"/>
          <w:szCs w:val="24"/>
        </w:rPr>
        <w:t>Statements: ________________________________________________________________________________________________________________________________</w:t>
      </w:r>
      <w:r>
        <w:rPr>
          <w:rFonts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2DE1DA8" w14:textId="77777777" w:rsidR="002A419F" w:rsidRPr="00084C80" w:rsidRDefault="002A419F" w:rsidP="002A419F">
      <w:pPr>
        <w:tabs>
          <w:tab w:val="left" w:pos="2070"/>
        </w:tabs>
        <w:spacing w:line="360" w:lineRule="auto"/>
        <w:rPr>
          <w:rFonts w:cs="Arial"/>
          <w:bCs/>
          <w:sz w:val="24"/>
          <w:szCs w:val="24"/>
        </w:rPr>
      </w:pPr>
    </w:p>
    <w:p w14:paraId="4E24AA52" w14:textId="77777777" w:rsidR="002A419F" w:rsidRPr="00084C80" w:rsidRDefault="002A419F" w:rsidP="002A419F">
      <w:pPr>
        <w:tabs>
          <w:tab w:val="left" w:pos="2070"/>
        </w:tabs>
        <w:spacing w:line="360" w:lineRule="auto"/>
        <w:jc w:val="lef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Suggested Actions:</w:t>
      </w:r>
      <w:r w:rsidRPr="00084C80">
        <w:rPr>
          <w:rFonts w:cs="Arial"/>
          <w:bCs/>
          <w:sz w:val="24"/>
          <w:szCs w:val="24"/>
        </w:rPr>
        <w:t xml:space="preserve"> ________________________________________________________________________________________________________________________________</w:t>
      </w:r>
      <w:r>
        <w:rPr>
          <w:rFonts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FA6E207" w14:textId="77777777" w:rsidR="002A419F" w:rsidRPr="00084C80" w:rsidRDefault="002A419F" w:rsidP="002A419F"/>
    <w:p w14:paraId="703A295D" w14:textId="77777777" w:rsidR="002A419F" w:rsidRPr="00084C80" w:rsidRDefault="002A419F" w:rsidP="002A419F"/>
    <w:p w14:paraId="0251DAB0" w14:textId="77777777" w:rsidR="002A419F" w:rsidRPr="00084C80" w:rsidRDefault="002A419F" w:rsidP="002A419F">
      <w:pPr>
        <w:tabs>
          <w:tab w:val="left" w:pos="2070"/>
        </w:tabs>
        <w:rPr>
          <w:rFonts w:cs="Arial"/>
          <w:bCs/>
          <w:sz w:val="24"/>
          <w:szCs w:val="24"/>
        </w:rPr>
      </w:pPr>
      <w:r w:rsidRPr="00084C80">
        <w:rPr>
          <w:rFonts w:cs="Arial"/>
          <w:bCs/>
          <w:sz w:val="24"/>
          <w:szCs w:val="24"/>
        </w:rPr>
        <w:t>Date 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 w:rsidRPr="00084C80">
        <w:rPr>
          <w:rFonts w:cs="Arial"/>
          <w:bCs/>
          <w:sz w:val="24"/>
          <w:szCs w:val="24"/>
        </w:rPr>
        <w:t>Guard Signature_______________________</w:t>
      </w:r>
    </w:p>
    <w:p w14:paraId="193F35D5" w14:textId="77777777" w:rsidR="002A419F" w:rsidRDefault="002A419F" w:rsidP="002A419F">
      <w:pPr>
        <w:jc w:val="lowKashida"/>
        <w:rPr>
          <w:rFonts w:cs="Arial"/>
          <w:bCs/>
          <w:sz w:val="24"/>
          <w:szCs w:val="24"/>
          <w:highlight w:val="yellow"/>
        </w:rPr>
      </w:pPr>
    </w:p>
    <w:p w14:paraId="2900E015" w14:textId="77777777" w:rsidR="002A419F" w:rsidRDefault="002A419F" w:rsidP="002A419F">
      <w:pPr>
        <w:jc w:val="left"/>
        <w:rPr>
          <w:rFonts w:cs="Arial"/>
          <w:bCs/>
          <w:sz w:val="24"/>
          <w:szCs w:val="24"/>
          <w:highlight w:val="yellow"/>
        </w:rPr>
      </w:pPr>
    </w:p>
    <w:p w14:paraId="29E0C71A" w14:textId="52242F36" w:rsidR="0047757A" w:rsidRDefault="0047757A" w:rsidP="002A419F">
      <w:pPr>
        <w:pStyle w:val="Heading2"/>
        <w:numPr>
          <w:ilvl w:val="0"/>
          <w:numId w:val="0"/>
        </w:numPr>
        <w:ind w:left="562" w:hanging="420"/>
        <w:jc w:val="center"/>
      </w:pPr>
      <w:bookmarkStart w:id="0" w:name="_GoBack"/>
      <w:bookmarkEnd w:id="0"/>
    </w:p>
    <w:sectPr w:rsidR="0047757A" w:rsidSect="00041EA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C796B" w14:textId="77777777" w:rsidR="00733F87" w:rsidRDefault="00733F87">
      <w:r>
        <w:separator/>
      </w:r>
    </w:p>
    <w:p w14:paraId="269AA523" w14:textId="77777777" w:rsidR="00733F87" w:rsidRDefault="00733F87"/>
  </w:endnote>
  <w:endnote w:type="continuationSeparator" w:id="0">
    <w:p w14:paraId="31CA1493" w14:textId="77777777" w:rsidR="00733F87" w:rsidRDefault="00733F87">
      <w:r>
        <w:continuationSeparator/>
      </w:r>
    </w:p>
    <w:p w14:paraId="3084294A" w14:textId="77777777" w:rsidR="00733F87" w:rsidRDefault="00733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009019AD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067D50655DEA48F08D4ACF3D611A09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23788">
          <w:rPr>
            <w:rFonts w:cs="Arial"/>
            <w:color w:val="7A8D95"/>
            <w:sz w:val="16"/>
            <w:szCs w:val="16"/>
          </w:rPr>
          <w:t>EPM-KSJ-TP-000003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800EA772F13B4A39BE4607CAFE32CE9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6462E8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6462E8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6462E8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FCCF" w14:textId="66C06167" w:rsidR="007E4903" w:rsidRPr="00F92124" w:rsidRDefault="007E4903" w:rsidP="006462E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900FEB" wp14:editId="5CBF6FA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C97C713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868DDF469AD4EE4A99584A153F8ED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23788" w:rsidRPr="00E23788">
          <w:rPr>
            <w:rFonts w:cs="Arial"/>
            <w:color w:val="7A8D95"/>
            <w:sz w:val="16"/>
            <w:szCs w:val="16"/>
          </w:rPr>
          <w:t>EPM-KSJ-TP-00000</w:t>
        </w:r>
        <w:r w:rsidR="00E23788">
          <w:rPr>
            <w:rFonts w:cs="Arial"/>
            <w:color w:val="7A8D95"/>
            <w:sz w:val="16"/>
            <w:szCs w:val="16"/>
          </w:rPr>
          <w:t>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AC66A8941984D3997D3225F7354F79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6462E8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6462E8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6462E8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6462E8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446523E" w14:textId="77777777" w:rsidR="007E4903" w:rsidRDefault="007E4903" w:rsidP="007E490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DD625C3" w14:textId="76848DA7" w:rsidR="001F0F70" w:rsidRPr="006462E8" w:rsidRDefault="007E4903" w:rsidP="006462E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E92B3" w14:textId="77777777" w:rsidR="00733F87" w:rsidRDefault="00733F87">
      <w:r>
        <w:separator/>
      </w:r>
    </w:p>
    <w:p w14:paraId="450EC6FA" w14:textId="77777777" w:rsidR="00733F87" w:rsidRDefault="00733F87"/>
  </w:footnote>
  <w:footnote w:type="continuationSeparator" w:id="0">
    <w:p w14:paraId="4E28F5AC" w14:textId="77777777" w:rsidR="00733F87" w:rsidRDefault="00733F87">
      <w:r>
        <w:continuationSeparator/>
      </w:r>
    </w:p>
    <w:p w14:paraId="14659989" w14:textId="77777777" w:rsidR="00733F87" w:rsidRDefault="00733F8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417408D3" w:rsidR="004730C7" w:rsidRPr="006A25F8" w:rsidRDefault="00041EAE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41EAE">
            <w:rPr>
              <w:rStyle w:val="HeaderTitleChar"/>
              <w:b/>
              <w:bCs w:val="0"/>
            </w:rPr>
            <w:t>Project HSSE Introduction</w:t>
          </w:r>
        </w:p>
      </w:tc>
    </w:tr>
  </w:tbl>
  <w:p w14:paraId="1E356332" w14:textId="77777777" w:rsidR="004730C7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3600" behindDoc="0" locked="0" layoutInCell="1" allowOverlap="1" wp14:anchorId="31A0A428" wp14:editId="7AC65F2E">
          <wp:simplePos x="0" y="0"/>
          <wp:positionH relativeFrom="column">
            <wp:posOffset>-417195</wp:posOffset>
          </wp:positionH>
          <wp:positionV relativeFrom="paragraph">
            <wp:posOffset>-535940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884" w14:textId="6C7FEAC7" w:rsidR="00BF387B" w:rsidRPr="00BF387B" w:rsidRDefault="001F0F70" w:rsidP="004D30D8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17466356" wp14:editId="18EB7B87">
          <wp:simplePos x="0" y="0"/>
          <wp:positionH relativeFrom="column">
            <wp:posOffset>-405114</wp:posOffset>
          </wp:positionH>
          <wp:positionV relativeFrom="paragraph">
            <wp:posOffset>-121799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1BC4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6E79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0F70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419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0D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2E8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3F87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4903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41CD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387B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594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6A67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3788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3D5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D50655DEA48F08D4ACF3D611A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DEF6-DA96-4DB0-8946-5FA5295899E2}"/>
      </w:docPartPr>
      <w:docPartBody>
        <w:p w:rsidR="004201A8" w:rsidRDefault="002A1AB6" w:rsidP="002A1AB6">
          <w:pPr>
            <w:pStyle w:val="067D50655DEA48F08D4ACF3D611A097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0EA772F13B4A39BE4607CAFE3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7F9-E960-44B1-8901-4D007124F487}"/>
      </w:docPartPr>
      <w:docPartBody>
        <w:p w:rsidR="004201A8" w:rsidRDefault="002A1AB6" w:rsidP="002A1AB6">
          <w:pPr>
            <w:pStyle w:val="800EA772F13B4A39BE4607CAFE32CE9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E868DDF469AD4EE4A99584A153F8E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69FE-6785-437E-B2E4-F868B4AC3802}"/>
      </w:docPartPr>
      <w:docPartBody>
        <w:p w:rsidR="00550946" w:rsidRDefault="00CA79AA" w:rsidP="00CA79AA">
          <w:pPr>
            <w:pStyle w:val="E868DDF469AD4EE4A99584A153F8EDF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AC66A8941984D3997D3225F7354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A30B-0DDA-4C14-BCCB-66F6EE6987BD}"/>
      </w:docPartPr>
      <w:docPartBody>
        <w:p w:rsidR="00550946" w:rsidRDefault="00CA79AA" w:rsidP="00CA79AA">
          <w:pPr>
            <w:pStyle w:val="5AC66A8941984D3997D3225F7354F79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F7649"/>
    <w:rsid w:val="001D7CAC"/>
    <w:rsid w:val="002040C2"/>
    <w:rsid w:val="002A1AB6"/>
    <w:rsid w:val="002C0099"/>
    <w:rsid w:val="002C0E3A"/>
    <w:rsid w:val="002C1879"/>
    <w:rsid w:val="002F3F5B"/>
    <w:rsid w:val="00303F30"/>
    <w:rsid w:val="00335F85"/>
    <w:rsid w:val="00341518"/>
    <w:rsid w:val="003953F9"/>
    <w:rsid w:val="003B4981"/>
    <w:rsid w:val="003C4361"/>
    <w:rsid w:val="003C757E"/>
    <w:rsid w:val="003E381C"/>
    <w:rsid w:val="00406ACB"/>
    <w:rsid w:val="004201A8"/>
    <w:rsid w:val="005338B7"/>
    <w:rsid w:val="00550946"/>
    <w:rsid w:val="00554490"/>
    <w:rsid w:val="005A35B1"/>
    <w:rsid w:val="005B68BB"/>
    <w:rsid w:val="005C3C3E"/>
    <w:rsid w:val="005D6578"/>
    <w:rsid w:val="00622BEE"/>
    <w:rsid w:val="00664621"/>
    <w:rsid w:val="00715AEC"/>
    <w:rsid w:val="007911EC"/>
    <w:rsid w:val="007E1003"/>
    <w:rsid w:val="00963420"/>
    <w:rsid w:val="00A51F0D"/>
    <w:rsid w:val="00AC6887"/>
    <w:rsid w:val="00B50903"/>
    <w:rsid w:val="00B6788D"/>
    <w:rsid w:val="00B82FE8"/>
    <w:rsid w:val="00BA589A"/>
    <w:rsid w:val="00C047E6"/>
    <w:rsid w:val="00C85450"/>
    <w:rsid w:val="00CA79AA"/>
    <w:rsid w:val="00CA7A85"/>
    <w:rsid w:val="00D12D85"/>
    <w:rsid w:val="00D16FA5"/>
    <w:rsid w:val="00D441F4"/>
    <w:rsid w:val="00D52D5E"/>
    <w:rsid w:val="00ED098C"/>
    <w:rsid w:val="00F67F9E"/>
    <w:rsid w:val="00FD1099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9AA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E868DDF469AD4EE4A99584A153F8EDFA">
    <w:name w:val="E868DDF469AD4EE4A99584A153F8EDFA"/>
    <w:rsid w:val="00CA79AA"/>
  </w:style>
  <w:style w:type="paragraph" w:customStyle="1" w:styleId="5AC66A8941984D3997D3225F7354F798">
    <w:name w:val="5AC66A8941984D3997D3225F7354F798"/>
    <w:rsid w:val="00CA7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5CE7E-4EE5-42B6-BF01-B5830F77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1636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EPM-KSJ-TP-000003</dc:subject>
  <dc:creator>Joel Reyes</dc:creator>
  <cp:keywords>ᅟ</cp:keywords>
  <cp:lastModifiedBy>الاء الزهراني Alaa Alzahrani</cp:lastModifiedBy>
  <cp:revision>4</cp:revision>
  <cp:lastPrinted>2017-03-07T13:13:00Z</cp:lastPrinted>
  <dcterms:created xsi:type="dcterms:W3CDTF">2021-07-07T05:25:00Z</dcterms:created>
  <dcterms:modified xsi:type="dcterms:W3CDTF">2022-04-07T11:39:00Z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